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FA" w:rsidRDefault="008C4C01" w:rsidP="008C4C01">
      <w:pPr>
        <w:ind w:left="-1440" w:right="-1440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26795FC" wp14:editId="2257776E">
            <wp:extent cx="10626725" cy="724258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861" cy="727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01" w:rsidRDefault="008C4C01" w:rsidP="008C4C01">
      <w:pPr>
        <w:ind w:left="-1440" w:right="-1440"/>
      </w:pPr>
      <w:r>
        <w:rPr>
          <w:noProof/>
          <w:lang w:eastAsia="en-GB"/>
        </w:rPr>
        <w:lastRenderedPageBreak/>
        <w:drawing>
          <wp:inline distT="0" distB="0" distL="0" distR="0" wp14:anchorId="371B7C75" wp14:editId="11E79757">
            <wp:extent cx="10653562" cy="7260879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638" cy="72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C01" w:rsidSect="008C4C01">
      <w:pgSz w:w="16838" w:h="11906" w:orient="landscape"/>
      <w:pgMar w:top="5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09"/>
    <w:rsid w:val="006B13FA"/>
    <w:rsid w:val="008C4C01"/>
    <w:rsid w:val="00F56CED"/>
    <w:rsid w:val="00FA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26AA"/>
  <w15:chartTrackingRefBased/>
  <w15:docId w15:val="{570751A6-C4D7-4B86-B245-07BEBD23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ym\Desktop\temp%20stuff\Writingonthew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Writingonthewall.dotx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Mike</dc:creator>
  <cp:keywords/>
  <dc:description/>
  <cp:lastModifiedBy>Lloyd, Mike</cp:lastModifiedBy>
  <cp:revision>1</cp:revision>
  <dcterms:created xsi:type="dcterms:W3CDTF">2021-03-24T14:12:00Z</dcterms:created>
  <dcterms:modified xsi:type="dcterms:W3CDTF">2021-03-24T14:13:00Z</dcterms:modified>
</cp:coreProperties>
</file>